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9254" w14:textId="69900B53" w:rsidR="00D75460" w:rsidRPr="00D75460" w:rsidRDefault="00D75460" w:rsidP="00D75460">
      <w:pPr>
        <w:pStyle w:val="Standard"/>
        <w:spacing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Matthew 28:1–10; 1 Corinthians 15:12–20</w:t>
      </w:r>
    </w:p>
    <w:p w14:paraId="66B50053" w14:textId="77B7BE0E" w:rsidR="00D75460" w:rsidRPr="00D75460" w:rsidRDefault="00D75460" w:rsidP="00D75460">
      <w:pPr>
        <w:pStyle w:val="Standard"/>
        <w:spacing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Love My Church: T</w:t>
      </w: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he Resurrection Matters</w:t>
      </w:r>
    </w:p>
    <w:p w14:paraId="3F0F49B6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811606" w14:textId="14B41577" w:rsidR="00A67A0F" w:rsidRDefault="00A67A0F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Matthew 28</w:t>
      </w:r>
      <w:r w:rsidR="00550528">
        <w:rPr>
          <w:rFonts w:ascii="Times New Roman" w:eastAsia="Times New Roman" w:hAnsi="Times New Roman" w:cs="Times New Roman"/>
          <w:color w:val="000000"/>
          <w:sz w:val="28"/>
          <w:szCs w:val="28"/>
        </w:rPr>
        <w:t>:1-10</w:t>
      </w:r>
    </w:p>
    <w:p w14:paraId="2B410634" w14:textId="5BAFA733" w:rsidR="00550528" w:rsidRPr="00550528" w:rsidRDefault="00550528" w:rsidP="0055052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1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Now after the Sabbath, as the first </w:t>
      </w:r>
      <w:r w:rsidRPr="00550528">
        <w:rPr>
          <w:rFonts w:ascii="Times New Roman" w:hAnsi="Times New Roman" w:cs="Times New Roman"/>
          <w:i/>
          <w:kern w:val="0"/>
          <w:sz w:val="28"/>
          <w:szCs w:val="28"/>
        </w:rPr>
        <w:t>day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 of the week began to dawn, Mary Magdalene and the other Mary came to see the tomb. </w:t>
      </w: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2 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And behold, there was a great earthquake; for an angel of the Lord descended from heaven, and came and rolled back the stone from the door, and sat on it. </w:t>
      </w: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3 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His countenance was like lightning, and his clothing as white as snow. </w:t>
      </w: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4 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And the guards shook for fear of him, and became like dead </w:t>
      </w:r>
      <w:r w:rsidRPr="00550528">
        <w:rPr>
          <w:rFonts w:ascii="Times New Roman" w:hAnsi="Times New Roman" w:cs="Times New Roman"/>
          <w:i/>
          <w:kern w:val="0"/>
          <w:sz w:val="28"/>
          <w:szCs w:val="28"/>
        </w:rPr>
        <w:t>men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897C1CB" w14:textId="77777777" w:rsidR="00550528" w:rsidRPr="00550528" w:rsidRDefault="00550528" w:rsidP="00550528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5 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But the angel answered and said to the women, “Do not be afraid, for I know that you seek Jesus who was crucified. </w:t>
      </w: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6 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He is not here; for He is risen, as He said. Come, see the place where the Lord lay. </w:t>
      </w: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7 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>And go quickly and tell His disciples that He is risen from the dead, and indeed He is going before you into Galilee; there you will see Him. Behold, I have told you.”</w:t>
      </w:r>
    </w:p>
    <w:p w14:paraId="70F27ED5" w14:textId="77777777" w:rsidR="00550528" w:rsidRPr="00550528" w:rsidRDefault="00550528" w:rsidP="00550528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8 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>So they went out quickly from the tomb with fear and great joy, and ran to bring His disciples word.</w:t>
      </w:r>
    </w:p>
    <w:p w14:paraId="5888A380" w14:textId="20926525" w:rsidR="00550528" w:rsidRPr="00550528" w:rsidRDefault="00550528" w:rsidP="00550528">
      <w:pPr>
        <w:widowControl/>
        <w:suppressAutoHyphens w:val="0"/>
        <w:autoSpaceDE w:val="0"/>
        <w:adjustRightInd w:val="0"/>
        <w:spacing w:before="180"/>
        <w:ind w:firstLine="36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9 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And as they went to tell His disciples, behold, Jesus met them, saying, “Rejoice!” So they came and held Him by the feet and worshiped Him. </w:t>
      </w:r>
      <w:r w:rsidRPr="00550528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10 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Then Jesus said to them, “Do not be afraid. Go </w:t>
      </w:r>
      <w:r w:rsidRPr="00550528">
        <w:rPr>
          <w:rFonts w:ascii="Times New Roman" w:hAnsi="Times New Roman" w:cs="Times New Roman"/>
          <w:i/>
          <w:kern w:val="0"/>
          <w:sz w:val="28"/>
          <w:szCs w:val="28"/>
        </w:rPr>
        <w:t>and</w:t>
      </w:r>
      <w:r w:rsidRPr="00550528">
        <w:rPr>
          <w:rFonts w:ascii="Times New Roman" w:hAnsi="Times New Roman" w:cs="Times New Roman"/>
          <w:kern w:val="0"/>
          <w:sz w:val="28"/>
          <w:szCs w:val="28"/>
        </w:rPr>
        <w:t xml:space="preserve"> tell My brethren to go to Galilee, and there they will see Me.”</w:t>
      </w:r>
    </w:p>
    <w:p w14:paraId="45A91C5B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F03B56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1 Corinthians 15:17</w:t>
      </w:r>
    </w:p>
    <w:p w14:paraId="26EBECB3" w14:textId="4C0495B6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“And if Christ is not risen, your faith is futile; you are still in your sins.”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AAD0DF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030C7" w14:textId="534315DE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Corinthians 15:</w:t>
      </w:r>
      <w:r w:rsidR="00D75460"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52509B" w14:textId="2AC91325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“But now Christ is risen from the dead.”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518D06" w14:textId="77777777" w:rsidR="00550528" w:rsidRDefault="00550528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008E58" w14:textId="7297C9AF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D75460"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he Resurrection Matters Because It </w:t>
      </w:r>
      <w:r w:rsidR="00D75460"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Proves</w:t>
      </w:r>
      <w:r w:rsidR="00D75460"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Jesus Is </w:t>
      </w:r>
      <w:r w:rsidR="00D75460"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Who</w:t>
      </w:r>
      <w:r w:rsidR="00D75460"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He </w:t>
      </w:r>
      <w:r w:rsidR="00D75460"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Said</w:t>
      </w:r>
      <w:r w:rsidR="00D75460"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He Is</w:t>
      </w:r>
      <w:r w:rsid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C11504C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CA3D26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John 11:25</w:t>
      </w:r>
    </w:p>
    <w:p w14:paraId="0D5228D7" w14:textId="159FA6AF" w:rsidR="00D75460" w:rsidRPr="00D75460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“I am the resurrection and the life. He who believes in Me, though he may die, he shall live.”</w:t>
      </w:r>
    </w:p>
    <w:p w14:paraId="6CA86B7D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699016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Romans 1:4 </w:t>
      </w:r>
    </w:p>
    <w:p w14:paraId="00B1DBFC" w14:textId="210D9128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55052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declared to be the Son of God with power… by the resurrection from the dead.”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64DC7C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7FD260" w14:textId="309FE21A" w:rsidR="00550528" w:rsidRDefault="00D75460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is God’s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stamp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of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approval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on everything Jesus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said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7D367A" w14:textId="77777777" w:rsidR="00550528" w:rsidRDefault="00550528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6AF0FA" w14:textId="543FBC42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Resurrection Matters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Because It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Confirms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Truth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of Scripture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4D98B5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95F37B" w14:textId="12E83711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Psalm 16:10 </w:t>
      </w:r>
    </w:p>
    <w:p w14:paraId="5A4D59ED" w14:textId="75640162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“For You will not leave my soul in </w:t>
      </w:r>
      <w:proofErr w:type="spellStart"/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Sheol</w:t>
      </w:r>
      <w:proofErr w:type="spellEnd"/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, nor will You allow Your Holy One to see corruption.”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A2105D" w14:textId="77777777" w:rsidR="00550528" w:rsidRDefault="00550528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0ED237" w14:textId="1F1A0522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Isaiah 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:10</w:t>
      </w:r>
    </w:p>
    <w:p w14:paraId="301A787C" w14:textId="647FB34F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“He shall see His offspring, He shall prolong His days.”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AB510B" w14:textId="77777777" w:rsidR="00550528" w:rsidRDefault="00550528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428074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Matthew 16:21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5F2617" w14:textId="78173B15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“Jesus began to show to His disciples that He must go to Jerusalem, and suffer many things… and be killed, and be raised the third day.”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F5ED25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DBE34A" w14:textId="1282BF69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Luke 24</w:t>
      </w:r>
      <w:r w:rsidR="00550528">
        <w:rPr>
          <w:rFonts w:ascii="Times New Roman" w:eastAsia="Times New Roman" w:hAnsi="Times New Roman" w:cs="Times New Roman"/>
          <w:color w:val="000000"/>
          <w:sz w:val="28"/>
          <w:szCs w:val="28"/>
        </w:rPr>
        <w:t>:5</w:t>
      </w:r>
    </w:p>
    <w:p w14:paraId="45EB7A17" w14:textId="063CD59F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“Why do you seek the living among the dead? He is not here, but is risen! Remember how He spoke to you…”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7E67442" w14:textId="77777777" w:rsidR="00550528" w:rsidRDefault="00550528" w:rsidP="00A67A0F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097030" w14:textId="2C4DF638" w:rsidR="00D75460" w:rsidRPr="00A67A0F" w:rsidRDefault="00D75460" w:rsidP="00A67A0F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assures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us that God’s Word can be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trusted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66142D7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0414D6" w14:textId="52C62409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Matters Because It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Defeats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Sin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5C8B03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B55BD0" w14:textId="600FD49E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Romans 3:23</w:t>
      </w:r>
    </w:p>
    <w:p w14:paraId="78999371" w14:textId="28612AD8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“For all have sinned and fall short of the glory of God.”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9C8E67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80CDF" w14:textId="72900F01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Romans 6:23 </w:t>
      </w:r>
    </w:p>
    <w:p w14:paraId="47CEC244" w14:textId="47EEB1CE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“The wages of sin is death.”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61A79F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2E8F6B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Romans 4:25</w:t>
      </w:r>
    </w:p>
    <w:p w14:paraId="7DE9CCA6" w14:textId="1DCBF2CE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“He was delivered up because of our offenses, and was raised because of our justification.”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C789AD3" w14:textId="77777777" w:rsidR="00550528" w:rsidRDefault="00550528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B5983" w14:textId="41B5FE4E" w:rsidR="00550528" w:rsidRDefault="00D75460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proved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payment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worked</w:t>
      </w:r>
      <w:r w:rsidR="00EF3BBC"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our </w:t>
      </w:r>
      <w:r w:rsidR="00EF3BBC"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debt</w:t>
      </w:r>
      <w:r w:rsidR="00EF3BBC"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had been paid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AC70C7E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3561C2" w14:textId="234BB2E0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Resurrection Matters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Because It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Defeats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Death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30B74CF0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6293B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1 Corinthians 15:54–55</w:t>
      </w:r>
    </w:p>
    <w:p w14:paraId="4C9843FD" w14:textId="5170A63C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“Death is swallowed up in victory.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O Death, where is your sting?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O Hades, where is your victory?”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F95C92B" w14:textId="77777777" w:rsidR="00550528" w:rsidRDefault="00550528" w:rsidP="00D75460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1E24C9" w14:textId="21A4DBFD" w:rsidR="00D75460" w:rsidRDefault="00D75460" w:rsidP="00D75460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means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death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is no longer the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end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of the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story</w:t>
      </w:r>
      <w:r w:rsidRPr="00A6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500A38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ECD62A" w14:textId="7200EB4E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Matters Because It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Gives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Us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Living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Hope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C606A9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DCF862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1 Peter 1:3</w:t>
      </w:r>
    </w:p>
    <w:p w14:paraId="3E63462C" w14:textId="35C3B3FE" w:rsidR="00D75460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“Blessed be the God and Father of our Lord Jesus Christ, who according to His abundant mercy has begotten us again to a living hope through the resurrection of Jesus Christ from the dead.”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295A9B" w14:textId="77777777" w:rsidR="0035246B" w:rsidRDefault="0035246B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CDD6FB" w14:textId="0A4B6212" w:rsidR="0035246B" w:rsidRDefault="0035246B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3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resurrection</w:t>
      </w:r>
      <w:r w:rsidRPr="00033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is 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built</w:t>
      </w:r>
      <w:r w:rsidRPr="00033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on a 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living</w:t>
      </w:r>
      <w:r w:rsidRPr="00033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Savior</w:t>
      </w:r>
      <w:r w:rsidRPr="0035246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u w:val="single"/>
        </w:rPr>
        <w:t>.</w:t>
      </w:r>
    </w:p>
    <w:p w14:paraId="5FE4712E" w14:textId="77777777" w:rsidR="00550528" w:rsidRPr="00D75460" w:rsidRDefault="00550528" w:rsidP="00550528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FE1D5A" w14:textId="501E51A4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Resurrection Matters Because It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Demands</w:t>
      </w:r>
      <w:r w:rsidRPr="00D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r w:rsidRPr="005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Response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E0E1FC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15E676" w14:textId="42B2151D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John 20:25</w:t>
      </w:r>
    </w:p>
    <w:p w14:paraId="3812CAD6" w14:textId="0EF57405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“Unless I see… I will not believe.”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78E22E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1CE2A0" w14:textId="24D8AD30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John 20:28</w:t>
      </w:r>
    </w:p>
    <w:p w14:paraId="541FF37E" w14:textId="388D9EAF" w:rsidR="00D75460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“My Lord and my God!” </w:t>
      </w:r>
    </w:p>
    <w:p w14:paraId="4B2C10B5" w14:textId="77777777" w:rsidR="0035246B" w:rsidRDefault="0035246B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A41B2" w14:textId="58373962" w:rsidR="0035246B" w:rsidRPr="0035246B" w:rsidRDefault="0035246B" w:rsidP="0035246B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Every person must 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decide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what to do with the 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risen</w:t>
      </w:r>
      <w:r w:rsidRPr="00352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Christ.</w:t>
      </w:r>
    </w:p>
    <w:p w14:paraId="552189E4" w14:textId="77777777" w:rsidR="00550528" w:rsidRDefault="00550528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14A6ED" w14:textId="77777777" w:rsidR="0055052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Romans 10:9</w:t>
      </w:r>
    </w:p>
    <w:p w14:paraId="10454A53" w14:textId="4CF03456" w:rsidR="00550528" w:rsidRPr="00C36118" w:rsidRDefault="00D75460" w:rsidP="00550528">
      <w:pPr>
        <w:pStyle w:val="Standard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60">
        <w:rPr>
          <w:rFonts w:ascii="Times New Roman" w:eastAsia="Times New Roman" w:hAnsi="Times New Roman" w:cs="Times New Roman"/>
          <w:color w:val="000000"/>
          <w:sz w:val="28"/>
          <w:szCs w:val="28"/>
        </w:rPr>
        <w:t>“If you confess with your mouth the Lord Jesus and believe in your heart that God has raised Him from the dead, you will be saved.”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5DF87F1" w14:textId="72014935" w:rsidR="00AB2F34" w:rsidRPr="00C36118" w:rsidRDefault="00AB2F34" w:rsidP="00D75460">
      <w:pPr>
        <w:pStyle w:val="Standard"/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B2F34" w:rsidRPr="00C36118" w:rsidSect="007B59FD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3C54" w14:textId="77777777" w:rsidR="0083774F" w:rsidRDefault="0083774F">
      <w:r>
        <w:separator/>
      </w:r>
    </w:p>
  </w:endnote>
  <w:endnote w:type="continuationSeparator" w:id="0">
    <w:p w14:paraId="086BC22C" w14:textId="77777777" w:rsidR="0083774F" w:rsidRDefault="008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D869" w14:textId="77777777" w:rsidR="0083774F" w:rsidRDefault="0083774F">
      <w:r>
        <w:rPr>
          <w:color w:val="000000"/>
        </w:rPr>
        <w:separator/>
      </w:r>
    </w:p>
  </w:footnote>
  <w:footnote w:type="continuationSeparator" w:id="0">
    <w:p w14:paraId="2BA4E8B7" w14:textId="77777777" w:rsidR="0083774F" w:rsidRDefault="0083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9"/>
  <w:proofState w:spelling="clean"/>
  <w:attachedTemplate r:id="rId1"/>
  <w:defaultTabStop w:val="720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60"/>
    <w:rsid w:val="0002460F"/>
    <w:rsid w:val="00045333"/>
    <w:rsid w:val="000B101F"/>
    <w:rsid w:val="000C291A"/>
    <w:rsid w:val="000E6B86"/>
    <w:rsid w:val="00122446"/>
    <w:rsid w:val="001F1B70"/>
    <w:rsid w:val="001F5486"/>
    <w:rsid w:val="0024550E"/>
    <w:rsid w:val="002845DE"/>
    <w:rsid w:val="00285C8D"/>
    <w:rsid w:val="00287FEB"/>
    <w:rsid w:val="002C63D1"/>
    <w:rsid w:val="002C723B"/>
    <w:rsid w:val="002C7A68"/>
    <w:rsid w:val="002E4C4A"/>
    <w:rsid w:val="00300330"/>
    <w:rsid w:val="0031251C"/>
    <w:rsid w:val="00325A53"/>
    <w:rsid w:val="0035246B"/>
    <w:rsid w:val="003642EF"/>
    <w:rsid w:val="00387495"/>
    <w:rsid w:val="00396DF6"/>
    <w:rsid w:val="003A5033"/>
    <w:rsid w:val="003B1763"/>
    <w:rsid w:val="003B4991"/>
    <w:rsid w:val="003D43A8"/>
    <w:rsid w:val="003F2848"/>
    <w:rsid w:val="004167D1"/>
    <w:rsid w:val="004618EF"/>
    <w:rsid w:val="00467115"/>
    <w:rsid w:val="00491A8F"/>
    <w:rsid w:val="004A4490"/>
    <w:rsid w:val="004B19DF"/>
    <w:rsid w:val="005047E3"/>
    <w:rsid w:val="00550528"/>
    <w:rsid w:val="005664CC"/>
    <w:rsid w:val="0057545D"/>
    <w:rsid w:val="005A0006"/>
    <w:rsid w:val="0065245E"/>
    <w:rsid w:val="00660517"/>
    <w:rsid w:val="00670CF0"/>
    <w:rsid w:val="00674134"/>
    <w:rsid w:val="00683EF1"/>
    <w:rsid w:val="00690067"/>
    <w:rsid w:val="006A7D2F"/>
    <w:rsid w:val="006E429C"/>
    <w:rsid w:val="006F3CEF"/>
    <w:rsid w:val="00750CC6"/>
    <w:rsid w:val="00770962"/>
    <w:rsid w:val="007844A6"/>
    <w:rsid w:val="007A1C35"/>
    <w:rsid w:val="007B59FD"/>
    <w:rsid w:val="007D6B73"/>
    <w:rsid w:val="007E7921"/>
    <w:rsid w:val="00803A2B"/>
    <w:rsid w:val="0083774F"/>
    <w:rsid w:val="008724D6"/>
    <w:rsid w:val="00886E82"/>
    <w:rsid w:val="008B69AA"/>
    <w:rsid w:val="008E4681"/>
    <w:rsid w:val="00987BB3"/>
    <w:rsid w:val="009B507F"/>
    <w:rsid w:val="009E26EE"/>
    <w:rsid w:val="00A27521"/>
    <w:rsid w:val="00A33809"/>
    <w:rsid w:val="00A45BE3"/>
    <w:rsid w:val="00A60299"/>
    <w:rsid w:val="00A67A0F"/>
    <w:rsid w:val="00A87CE8"/>
    <w:rsid w:val="00AB2F34"/>
    <w:rsid w:val="00AD5606"/>
    <w:rsid w:val="00AD7B4F"/>
    <w:rsid w:val="00AF67EC"/>
    <w:rsid w:val="00B75600"/>
    <w:rsid w:val="00BA11AB"/>
    <w:rsid w:val="00BB2B8A"/>
    <w:rsid w:val="00BE5446"/>
    <w:rsid w:val="00C36118"/>
    <w:rsid w:val="00C64626"/>
    <w:rsid w:val="00C64FF4"/>
    <w:rsid w:val="00CD799E"/>
    <w:rsid w:val="00CE5EE4"/>
    <w:rsid w:val="00CF66B1"/>
    <w:rsid w:val="00D058FA"/>
    <w:rsid w:val="00D27EF5"/>
    <w:rsid w:val="00D75460"/>
    <w:rsid w:val="00DA1365"/>
    <w:rsid w:val="00DA53B1"/>
    <w:rsid w:val="00E07A94"/>
    <w:rsid w:val="00E12302"/>
    <w:rsid w:val="00E31783"/>
    <w:rsid w:val="00EA10F1"/>
    <w:rsid w:val="00EA117D"/>
    <w:rsid w:val="00EB5EC2"/>
    <w:rsid w:val="00ED78AB"/>
    <w:rsid w:val="00EF3BBC"/>
    <w:rsid w:val="00F606B9"/>
    <w:rsid w:val="00F7151D"/>
    <w:rsid w:val="00F930DE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3FFA"/>
  <w15:docId w15:val="{178B18BD-0783-0247-B3BA-B77B0928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styleId="List">
    <w:name w:val="List"/>
    <w:basedOn w:val="TextBody"/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styleId="Caption">
    <w:name w:val="caption"/>
    <w:basedOn w:val="Standard"/>
  </w:style>
  <w:style w:type="paragraph" w:customStyle="1" w:styleId="Footnote">
    <w:name w:val="Footnote"/>
    <w:basedOn w:val="Standard"/>
  </w:style>
  <w:style w:type="paragraph" w:customStyle="1" w:styleId="Endnote">
    <w:name w:val="Endnote"/>
    <w:basedOn w:val="Standard"/>
  </w:style>
  <w:style w:type="paragraph" w:customStyle="1" w:styleId="Index">
    <w:name w:val="Index"/>
    <w:basedOn w:val="Standard"/>
  </w:style>
  <w:style w:type="character" w:customStyle="1" w:styleId="FootnoteSymbol">
    <w:name w:val="Footnote_Symbol"/>
    <w:rPr>
      <w:position w:val="0"/>
      <w:vertAlign w:val="superscript"/>
    </w:rPr>
  </w:style>
  <w:style w:type="character" w:customStyle="1" w:styleId="EndnoteSymbol">
    <w:name w:val="Endnote_Symbol"/>
    <w:rPr>
      <w:position w:val="0"/>
      <w:vertAlign w:val="superscript"/>
    </w:rPr>
  </w:style>
  <w:style w:type="character" w:customStyle="1" w:styleId="Footnoteanchor">
    <w:name w:val="Footnote_anchor"/>
    <w:rPr>
      <w:position w:val="0"/>
      <w:vertAlign w:val="superscript"/>
    </w:rPr>
  </w:style>
  <w:style w:type="character" w:customStyle="1" w:styleId="Endnoteanchor">
    <w:name w:val="Endnote_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jaminhayes/Library/Group%20Containers/UBF8T346G9.Office/User%20Content.localized/Templates.localized/Sermon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325A51-FA4F-EB4F-B6E3-168D1F79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Sermon2025.dotx</Template>
  <TotalTime>16</TotalTime>
  <Pages>1</Pages>
  <Words>675</Words>
  <Characters>2927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Ben Hayes</cp:lastModifiedBy>
  <cp:revision>5</cp:revision>
  <cp:lastPrinted>2025-01-12T12:08:00Z</cp:lastPrinted>
  <dcterms:created xsi:type="dcterms:W3CDTF">2026-04-01T13:25:00Z</dcterms:created>
  <dcterms:modified xsi:type="dcterms:W3CDTF">2026-04-01T19:29:00Z</dcterms:modified>
</cp:coreProperties>
</file>